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FE" w:rsidRDefault="00A208FE" w:rsidP="0022124A">
      <w:pPr>
        <w:ind w:left="10" w:firstLine="709"/>
        <w:jc w:val="center"/>
        <w:rPr>
          <w:rFonts w:cs="Arial"/>
        </w:rPr>
      </w:pP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67297" w:rsidRPr="00A67297" w:rsidRDefault="00186F8D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БЕРЁЗОВСК</w:t>
      </w:r>
      <w:r w:rsidR="00A67297">
        <w:rPr>
          <w:rFonts w:ascii="Times New Roman" w:hAnsi="Times New Roman"/>
          <w:b/>
          <w:sz w:val="28"/>
          <w:szCs w:val="28"/>
        </w:rPr>
        <w:t>ОГО</w:t>
      </w:r>
      <w:r w:rsidR="00A67297" w:rsidRPr="00A67297"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 w:rsidR="00A67297" w:rsidRPr="00A67297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ПОСТАНОВЛЕНИЕ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A672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67297">
        <w:rPr>
          <w:rFonts w:ascii="Times New Roman" w:hAnsi="Times New Roman"/>
          <w:b/>
          <w:sz w:val="28"/>
          <w:szCs w:val="28"/>
          <w:u w:val="single"/>
        </w:rPr>
        <w:t>от</w:t>
      </w:r>
      <w:proofErr w:type="gramEnd"/>
      <w:r w:rsidRPr="00A672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86F8D">
        <w:rPr>
          <w:rFonts w:ascii="Times New Roman" w:hAnsi="Times New Roman"/>
          <w:b/>
          <w:sz w:val="28"/>
          <w:szCs w:val="28"/>
          <w:u w:val="single"/>
        </w:rPr>
        <w:t>24 мая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67297">
        <w:rPr>
          <w:rFonts w:ascii="Times New Roman" w:hAnsi="Times New Roman"/>
          <w:b/>
          <w:sz w:val="28"/>
          <w:szCs w:val="28"/>
          <w:u w:val="single"/>
        </w:rPr>
        <w:t>2024 года  №</w:t>
      </w:r>
      <w:r w:rsidR="00186F8D">
        <w:rPr>
          <w:rFonts w:ascii="Times New Roman" w:hAnsi="Times New Roman"/>
          <w:b/>
          <w:sz w:val="28"/>
          <w:szCs w:val="28"/>
          <w:u w:val="single"/>
        </w:rPr>
        <w:t xml:space="preserve"> 10</w:t>
      </w:r>
      <w:r w:rsidRPr="00A6729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A67297" w:rsidRPr="00A67297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sz w:val="28"/>
          <w:szCs w:val="28"/>
        </w:rPr>
        <w:t xml:space="preserve"> </w:t>
      </w:r>
    </w:p>
    <w:p w:rsidR="00A67297" w:rsidRPr="000B379F" w:rsidRDefault="00B409AA" w:rsidP="00A67297">
      <w:pPr>
        <w:ind w:left="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B379F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личного </w:t>
      </w:r>
    </w:p>
    <w:p w:rsidR="00A67297" w:rsidRPr="000B379F" w:rsidRDefault="00B409AA" w:rsidP="00A67297">
      <w:pPr>
        <w:ind w:left="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B379F">
        <w:rPr>
          <w:rFonts w:ascii="Times New Roman" w:hAnsi="Times New Roman"/>
          <w:b/>
          <w:bCs/>
          <w:kern w:val="28"/>
          <w:sz w:val="28"/>
          <w:szCs w:val="28"/>
        </w:rPr>
        <w:t xml:space="preserve">приема граждан в администрации </w:t>
      </w:r>
    </w:p>
    <w:p w:rsidR="00A67297" w:rsidRPr="000B379F" w:rsidRDefault="00186F8D" w:rsidP="00A67297">
      <w:pPr>
        <w:ind w:left="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Берёзовск</w:t>
      </w:r>
      <w:r w:rsidR="00A67297" w:rsidRPr="000B379F">
        <w:rPr>
          <w:rFonts w:ascii="Times New Roman" w:hAnsi="Times New Roman"/>
          <w:b/>
          <w:bCs/>
          <w:kern w:val="28"/>
          <w:sz w:val="28"/>
          <w:szCs w:val="28"/>
        </w:rPr>
        <w:t xml:space="preserve">ого сельского поселения </w:t>
      </w:r>
    </w:p>
    <w:p w:rsidR="00A67297" w:rsidRPr="000B379F" w:rsidRDefault="00A67297" w:rsidP="00A67297">
      <w:pPr>
        <w:ind w:left="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B379F">
        <w:rPr>
          <w:rFonts w:ascii="Times New Roman" w:hAnsi="Times New Roman"/>
          <w:b/>
          <w:bCs/>
          <w:kern w:val="28"/>
          <w:sz w:val="28"/>
          <w:szCs w:val="28"/>
        </w:rPr>
        <w:t>Подгоренского</w:t>
      </w:r>
      <w:r w:rsidR="00A208FE" w:rsidRPr="000B379F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</w:p>
    <w:p w:rsidR="00A208FE" w:rsidRPr="00A67297" w:rsidRDefault="00A208FE" w:rsidP="00A67297">
      <w:pPr>
        <w:ind w:left="10" w:firstLine="0"/>
        <w:rPr>
          <w:rFonts w:cs="Arial"/>
        </w:rPr>
      </w:pPr>
      <w:r w:rsidRPr="000B379F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D53CEA" w:rsidRPr="0022124A" w:rsidRDefault="00D53CEA" w:rsidP="0022124A">
      <w:pPr>
        <w:ind w:left="10" w:firstLine="709"/>
        <w:rPr>
          <w:rFonts w:cs="Arial"/>
        </w:rPr>
      </w:pPr>
    </w:p>
    <w:p w:rsidR="00A208FE" w:rsidRPr="000B379F" w:rsidRDefault="0022124A" w:rsidP="000B379F">
      <w:pPr>
        <w:spacing w:line="360" w:lineRule="auto"/>
        <w:ind w:left="10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 xml:space="preserve">В соответствии со статьей 32 Федерального закона от 06.10.2003 </w:t>
      </w:r>
      <w:r w:rsidR="00422EC5">
        <w:rPr>
          <w:rFonts w:ascii="Times New Roman" w:hAnsi="Times New Roman"/>
          <w:sz w:val="28"/>
          <w:szCs w:val="28"/>
        </w:rPr>
        <w:t xml:space="preserve">                     </w:t>
      </w:r>
      <w:r w:rsidR="00B409AA" w:rsidRPr="000B379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13 Федерального закона от 2 мая 2006 года </w:t>
      </w:r>
      <w:r w:rsidR="00422EC5">
        <w:rPr>
          <w:rFonts w:ascii="Times New Roman" w:hAnsi="Times New Roman"/>
          <w:sz w:val="28"/>
          <w:szCs w:val="28"/>
        </w:rPr>
        <w:t xml:space="preserve">            </w:t>
      </w:r>
      <w:r w:rsidR="00B409AA" w:rsidRPr="000B379F">
        <w:rPr>
          <w:rFonts w:ascii="Times New Roman" w:hAnsi="Times New Roman"/>
          <w:sz w:val="28"/>
          <w:szCs w:val="28"/>
        </w:rPr>
        <w:t>№ 59-ФЗ «О порядке рассмотрения обращений граждан Российской Федерации</w:t>
      </w:r>
      <w:r w:rsidR="00A208FE" w:rsidRPr="000B379F">
        <w:rPr>
          <w:rFonts w:ascii="Times New Roman" w:hAnsi="Times New Roman"/>
          <w:sz w:val="28"/>
          <w:szCs w:val="28"/>
        </w:rPr>
        <w:t xml:space="preserve">», руководствуясь Уставом </w:t>
      </w:r>
      <w:r w:rsidR="00186F8D">
        <w:rPr>
          <w:rFonts w:ascii="Times New Roman" w:hAnsi="Times New Roman"/>
          <w:sz w:val="28"/>
          <w:szCs w:val="28"/>
        </w:rPr>
        <w:t>Берёзовск</w:t>
      </w:r>
      <w:r w:rsidR="00A67297" w:rsidRPr="000B379F">
        <w:rPr>
          <w:rFonts w:ascii="Times New Roman" w:hAnsi="Times New Roman"/>
          <w:sz w:val="28"/>
          <w:szCs w:val="28"/>
        </w:rPr>
        <w:t>ого сельского поселения Подгоренского</w:t>
      </w:r>
      <w:r w:rsidR="00D53CEA" w:rsidRPr="000B37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B379F">
        <w:rPr>
          <w:rFonts w:ascii="Times New Roman" w:hAnsi="Times New Roman"/>
          <w:sz w:val="28"/>
          <w:szCs w:val="28"/>
        </w:rPr>
        <w:t>,</w:t>
      </w:r>
      <w:r w:rsidR="000B379F" w:rsidRPr="000B379F">
        <w:t xml:space="preserve"> </w:t>
      </w:r>
      <w:r w:rsidR="00945DC5" w:rsidRPr="00945DC5">
        <w:rPr>
          <w:rFonts w:ascii="Times New Roman" w:hAnsi="Times New Roman"/>
          <w:sz w:val="28"/>
          <w:szCs w:val="28"/>
        </w:rPr>
        <w:t xml:space="preserve">принимая во внимание  письмо прокуратуры от </w:t>
      </w:r>
      <w:r w:rsidR="00945DC5" w:rsidRPr="00186F8D">
        <w:rPr>
          <w:rFonts w:ascii="Times New Roman" w:hAnsi="Times New Roman"/>
          <w:sz w:val="28"/>
          <w:szCs w:val="28"/>
        </w:rPr>
        <w:t>0</w:t>
      </w:r>
      <w:r w:rsidR="00601F6F" w:rsidRPr="00186F8D">
        <w:rPr>
          <w:rFonts w:ascii="Times New Roman" w:hAnsi="Times New Roman"/>
          <w:sz w:val="28"/>
          <w:szCs w:val="28"/>
        </w:rPr>
        <w:t>2</w:t>
      </w:r>
      <w:r w:rsidR="00945DC5" w:rsidRPr="00186F8D">
        <w:rPr>
          <w:rFonts w:ascii="Times New Roman" w:hAnsi="Times New Roman"/>
          <w:sz w:val="28"/>
          <w:szCs w:val="28"/>
        </w:rPr>
        <w:t>.0</w:t>
      </w:r>
      <w:r w:rsidR="00601F6F" w:rsidRPr="00186F8D">
        <w:rPr>
          <w:rFonts w:ascii="Times New Roman" w:hAnsi="Times New Roman"/>
          <w:sz w:val="28"/>
          <w:szCs w:val="28"/>
        </w:rPr>
        <w:t>5</w:t>
      </w:r>
      <w:r w:rsidR="00945DC5" w:rsidRPr="00186F8D">
        <w:rPr>
          <w:rFonts w:ascii="Times New Roman" w:hAnsi="Times New Roman"/>
          <w:sz w:val="28"/>
          <w:szCs w:val="28"/>
        </w:rPr>
        <w:t>.2024</w:t>
      </w:r>
      <w:r w:rsidR="00945DC5" w:rsidRPr="00945DC5">
        <w:rPr>
          <w:rFonts w:ascii="Times New Roman" w:hAnsi="Times New Roman"/>
          <w:sz w:val="28"/>
          <w:szCs w:val="28"/>
        </w:rPr>
        <w:t xml:space="preserve"> №2-14-2024 о принятии разработанного проекта модельного правового акта</w:t>
      </w:r>
      <w:r w:rsidR="00601F6F">
        <w:rPr>
          <w:rFonts w:ascii="Times New Roman" w:hAnsi="Times New Roman"/>
          <w:sz w:val="28"/>
          <w:szCs w:val="28"/>
        </w:rPr>
        <w:t>,</w:t>
      </w:r>
      <w:r w:rsidR="00945DC5" w:rsidRPr="00945DC5">
        <w:rPr>
          <w:rFonts w:ascii="Times New Roman" w:hAnsi="Times New Roman"/>
          <w:sz w:val="28"/>
          <w:szCs w:val="28"/>
        </w:rPr>
        <w:t xml:space="preserve"> </w:t>
      </w:r>
      <w:r w:rsidR="000B379F">
        <w:rPr>
          <w:rFonts w:ascii="Times New Roman" w:hAnsi="Times New Roman"/>
          <w:sz w:val="28"/>
          <w:szCs w:val="28"/>
        </w:rPr>
        <w:t xml:space="preserve">администрация </w:t>
      </w:r>
      <w:r w:rsidR="00186F8D">
        <w:rPr>
          <w:rFonts w:ascii="Times New Roman" w:hAnsi="Times New Roman"/>
          <w:sz w:val="28"/>
          <w:szCs w:val="28"/>
        </w:rPr>
        <w:t>Берёзовск</w:t>
      </w:r>
      <w:r w:rsidR="000B379F" w:rsidRPr="000B379F">
        <w:rPr>
          <w:rFonts w:ascii="Times New Roman" w:hAnsi="Times New Roman"/>
          <w:sz w:val="28"/>
          <w:szCs w:val="28"/>
        </w:rPr>
        <w:t>ого сельского поселения</w:t>
      </w:r>
    </w:p>
    <w:p w:rsidR="00D53CEA" w:rsidRPr="000B379F" w:rsidRDefault="00D53CEA" w:rsidP="000B379F">
      <w:pPr>
        <w:spacing w:line="360" w:lineRule="auto"/>
        <w:ind w:left="10" w:firstLine="709"/>
        <w:jc w:val="center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ПОСТАНОВЛЯЕТ:</w:t>
      </w:r>
    </w:p>
    <w:p w:rsidR="00D53CEA" w:rsidRPr="000B379F" w:rsidRDefault="00D53CEA" w:rsidP="000B379F">
      <w:pPr>
        <w:spacing w:line="360" w:lineRule="auto"/>
        <w:ind w:left="10" w:firstLine="709"/>
        <w:jc w:val="center"/>
        <w:rPr>
          <w:rFonts w:ascii="Times New Roman" w:hAnsi="Times New Roman"/>
          <w:sz w:val="28"/>
          <w:szCs w:val="28"/>
        </w:rPr>
      </w:pPr>
    </w:p>
    <w:p w:rsidR="00A208FE" w:rsidRPr="000B379F" w:rsidRDefault="00A208FE" w:rsidP="000B379F">
      <w:pPr>
        <w:spacing w:line="360" w:lineRule="auto"/>
        <w:ind w:left="10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1.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Утвердить Порядок</w:t>
      </w: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личного приема граждан в админист</w:t>
      </w:r>
      <w:r w:rsidRPr="000B379F">
        <w:rPr>
          <w:rFonts w:ascii="Times New Roman" w:hAnsi="Times New Roman"/>
          <w:sz w:val="28"/>
          <w:szCs w:val="28"/>
        </w:rPr>
        <w:t xml:space="preserve">рации </w:t>
      </w:r>
      <w:r w:rsidR="00186F8D">
        <w:rPr>
          <w:rFonts w:ascii="Times New Roman" w:hAnsi="Times New Roman"/>
          <w:sz w:val="28"/>
          <w:szCs w:val="28"/>
        </w:rPr>
        <w:t>Берёзовск</w:t>
      </w:r>
      <w:r w:rsidR="00A67297" w:rsidRPr="000B379F">
        <w:rPr>
          <w:rFonts w:ascii="Times New Roman" w:hAnsi="Times New Roman"/>
          <w:sz w:val="28"/>
          <w:szCs w:val="28"/>
        </w:rPr>
        <w:t>ого сельского поселения Подгоренского</w:t>
      </w:r>
      <w:r w:rsidRPr="000B379F">
        <w:rPr>
          <w:rFonts w:ascii="Times New Roman" w:hAnsi="Times New Roman"/>
          <w:sz w:val="28"/>
          <w:szCs w:val="28"/>
        </w:rPr>
        <w:t xml:space="preserve"> муниципального района В</w:t>
      </w:r>
      <w:r w:rsidR="00D53CEA" w:rsidRPr="000B379F">
        <w:rPr>
          <w:rFonts w:ascii="Times New Roman" w:hAnsi="Times New Roman"/>
          <w:sz w:val="28"/>
          <w:szCs w:val="28"/>
        </w:rPr>
        <w:t xml:space="preserve">оронежской </w:t>
      </w:r>
      <w:r w:rsidRPr="000B379F">
        <w:rPr>
          <w:rFonts w:ascii="Times New Roman" w:hAnsi="Times New Roman"/>
          <w:sz w:val="28"/>
          <w:szCs w:val="28"/>
        </w:rPr>
        <w:t>области</w:t>
      </w:r>
      <w:r w:rsidR="000B379F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0B379F">
        <w:rPr>
          <w:rFonts w:ascii="Times New Roman" w:hAnsi="Times New Roman"/>
          <w:sz w:val="28"/>
          <w:szCs w:val="28"/>
        </w:rPr>
        <w:t>.</w:t>
      </w:r>
    </w:p>
    <w:p w:rsidR="000B379F" w:rsidRPr="000B379F" w:rsidRDefault="00A208FE" w:rsidP="000B379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2. </w:t>
      </w:r>
      <w:r w:rsidR="000B379F" w:rsidRPr="000B379F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="000B379F" w:rsidRPr="000B379F">
        <w:rPr>
          <w:rFonts w:ascii="Times New Roman" w:hAnsi="Times New Roman"/>
          <w:sz w:val="28"/>
          <w:szCs w:val="28"/>
        </w:rPr>
        <w:t>постановление  вступает</w:t>
      </w:r>
      <w:proofErr w:type="gramEnd"/>
      <w:r w:rsidR="000B379F" w:rsidRPr="000B379F">
        <w:rPr>
          <w:rFonts w:ascii="Times New Roman" w:hAnsi="Times New Roman"/>
          <w:sz w:val="28"/>
          <w:szCs w:val="28"/>
        </w:rPr>
        <w:t xml:space="preserve">  в силу с даты официального опубликования в Вестнике муниципальных правовых актов </w:t>
      </w:r>
      <w:r w:rsidR="00186F8D">
        <w:rPr>
          <w:rFonts w:ascii="Times New Roman" w:hAnsi="Times New Roman"/>
          <w:sz w:val="28"/>
          <w:szCs w:val="28"/>
        </w:rPr>
        <w:t>Берёзовск</w:t>
      </w:r>
      <w:r w:rsidR="000B379F">
        <w:rPr>
          <w:rFonts w:ascii="Times New Roman" w:hAnsi="Times New Roman"/>
          <w:sz w:val="28"/>
          <w:szCs w:val="28"/>
        </w:rPr>
        <w:t>ог</w:t>
      </w:r>
      <w:r w:rsidR="000B379F" w:rsidRPr="000B379F">
        <w:rPr>
          <w:rFonts w:ascii="Times New Roman" w:hAnsi="Times New Roman"/>
          <w:sz w:val="28"/>
          <w:szCs w:val="28"/>
        </w:rPr>
        <w:t xml:space="preserve">о сельского поселения Подгоренского муниципального района Воронежской области и обнародования в соответствии с порядком, предусмотренным статьей </w:t>
      </w:r>
      <w:r w:rsidR="000B379F" w:rsidRPr="000B379F">
        <w:rPr>
          <w:rFonts w:ascii="Times New Roman" w:hAnsi="Times New Roman"/>
          <w:sz w:val="28"/>
          <w:szCs w:val="28"/>
        </w:rPr>
        <w:lastRenderedPageBreak/>
        <w:t xml:space="preserve">45 Устава </w:t>
      </w:r>
      <w:r w:rsidR="00186F8D">
        <w:rPr>
          <w:rFonts w:ascii="Times New Roman" w:hAnsi="Times New Roman"/>
          <w:sz w:val="28"/>
          <w:szCs w:val="28"/>
        </w:rPr>
        <w:t>Берёзовск</w:t>
      </w:r>
      <w:r w:rsidR="000B379F" w:rsidRPr="000B379F">
        <w:rPr>
          <w:rFonts w:ascii="Times New Roman" w:hAnsi="Times New Roman"/>
          <w:sz w:val="28"/>
          <w:szCs w:val="28"/>
        </w:rPr>
        <w:t>ого сельского поселения Подгоренского муниципального района Воронежской области.</w:t>
      </w:r>
    </w:p>
    <w:p w:rsidR="00A208FE" w:rsidRPr="000B379F" w:rsidRDefault="000B379F" w:rsidP="000B379F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B379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A208FE" w:rsidRPr="000B379F" w:rsidRDefault="00A208FE" w:rsidP="0022124A">
      <w:pPr>
        <w:ind w:firstLine="709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2124A" w:rsidRPr="000B379F" w:rsidTr="00A571D9">
        <w:tc>
          <w:tcPr>
            <w:tcW w:w="4927" w:type="dxa"/>
            <w:shd w:val="clear" w:color="auto" w:fill="auto"/>
          </w:tcPr>
          <w:p w:rsidR="000B379F" w:rsidRDefault="0022124A" w:rsidP="000B379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379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Глава </w:t>
            </w:r>
            <w:r w:rsidR="00186F8D">
              <w:rPr>
                <w:rFonts w:ascii="Times New Roman" w:hAnsi="Times New Roman"/>
                <w:sz w:val="28"/>
                <w:szCs w:val="28"/>
                <w:lang w:eastAsia="zh-CN"/>
              </w:rPr>
              <w:t>Берёзовск</w:t>
            </w:r>
            <w:r w:rsidR="000B379F" w:rsidRPr="000B379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ого </w:t>
            </w:r>
          </w:p>
          <w:p w:rsidR="000B379F" w:rsidRPr="000B379F" w:rsidRDefault="000B379F" w:rsidP="000B379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B379F">
              <w:rPr>
                <w:rFonts w:ascii="Times New Roman" w:hAnsi="Times New Roman"/>
                <w:sz w:val="28"/>
                <w:szCs w:val="28"/>
                <w:lang w:eastAsia="zh-CN"/>
              </w:rPr>
              <w:t>сельского поселения</w:t>
            </w:r>
          </w:p>
          <w:p w:rsidR="0022124A" w:rsidRPr="000B379F" w:rsidRDefault="0022124A" w:rsidP="00A571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22124A" w:rsidRPr="000B379F" w:rsidRDefault="00186F8D" w:rsidP="00186F8D">
            <w:pPr>
              <w:ind w:firstLine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Г.Н.Касьянова</w:t>
            </w:r>
          </w:p>
        </w:tc>
      </w:tr>
    </w:tbl>
    <w:p w:rsidR="00E272C3" w:rsidRPr="00E272C3" w:rsidRDefault="0022124A" w:rsidP="00E272C3">
      <w:pPr>
        <w:ind w:firstLine="4820"/>
        <w:rPr>
          <w:rFonts w:ascii="Times New Roman" w:eastAsia="Calibri" w:hAnsi="Times New Roman"/>
          <w:sz w:val="26"/>
          <w:szCs w:val="26"/>
          <w:lang w:eastAsia="en-US"/>
        </w:rPr>
      </w:pPr>
      <w:r w:rsidRPr="000B379F">
        <w:rPr>
          <w:rFonts w:ascii="Times New Roman" w:hAnsi="Times New Roman"/>
          <w:sz w:val="28"/>
          <w:szCs w:val="28"/>
        </w:rPr>
        <w:br w:type="page"/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 Приложение</w:t>
      </w:r>
      <w:r w:rsidR="00E272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к </w:t>
      </w:r>
      <w:r>
        <w:rPr>
          <w:rFonts w:ascii="Times New Roman" w:eastAsia="Calibri" w:hAnsi="Times New Roman"/>
          <w:sz w:val="26"/>
          <w:szCs w:val="26"/>
          <w:lang w:eastAsia="en-US"/>
        </w:rPr>
        <w:t>постановлению администрации</w:t>
      </w:r>
    </w:p>
    <w:p w:rsidR="00E272C3" w:rsidRPr="00E272C3" w:rsidRDefault="00186F8D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Берёзовск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>ого сельского поселения</w:t>
      </w:r>
    </w:p>
    <w:p w:rsidR="00E272C3" w:rsidRP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Подгоренского  муниципального 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района Воронежской области</w:t>
      </w:r>
    </w:p>
    <w:p w:rsidR="00E272C3" w:rsidRDefault="00186F8D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от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« 24 »  мая  2024г. № 10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center"/>
        <w:rPr>
          <w:rFonts w:ascii="Times New Roman" w:hAnsi="Times New Roman"/>
          <w:sz w:val="28"/>
          <w:szCs w:val="28"/>
        </w:rPr>
      </w:pPr>
    </w:p>
    <w:p w:rsidR="00707284" w:rsidRPr="000B379F" w:rsidRDefault="00B409AA" w:rsidP="00E272C3">
      <w:pPr>
        <w:ind w:left="10" w:right="-15" w:firstLine="709"/>
        <w:jc w:val="center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ПОРЯДОК</w:t>
      </w:r>
    </w:p>
    <w:p w:rsidR="00707284" w:rsidRDefault="00B409AA" w:rsidP="0022124A">
      <w:pPr>
        <w:pStyle w:val="1"/>
        <w:ind w:left="252"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B379F">
        <w:rPr>
          <w:rFonts w:ascii="Times New Roman" w:hAnsi="Times New Roman" w:cs="Times New Roman"/>
          <w:b w:val="0"/>
          <w:sz w:val="28"/>
          <w:szCs w:val="28"/>
        </w:rPr>
        <w:t>личного</w:t>
      </w:r>
      <w:proofErr w:type="gramEnd"/>
      <w:r w:rsidRPr="000B379F">
        <w:rPr>
          <w:rFonts w:ascii="Times New Roman" w:hAnsi="Times New Roman" w:cs="Times New Roman"/>
          <w:b w:val="0"/>
          <w:sz w:val="28"/>
          <w:szCs w:val="28"/>
        </w:rPr>
        <w:t xml:space="preserve"> приема граждан в админист</w:t>
      </w:r>
      <w:r w:rsidR="00A208FE" w:rsidRPr="000B379F">
        <w:rPr>
          <w:rFonts w:ascii="Times New Roman" w:hAnsi="Times New Roman" w:cs="Times New Roman"/>
          <w:b w:val="0"/>
          <w:sz w:val="28"/>
          <w:szCs w:val="28"/>
        </w:rPr>
        <w:t xml:space="preserve">рации </w:t>
      </w:r>
      <w:r w:rsidR="00186F8D">
        <w:rPr>
          <w:rFonts w:ascii="Times New Roman" w:hAnsi="Times New Roman" w:cs="Times New Roman"/>
          <w:b w:val="0"/>
          <w:sz w:val="28"/>
          <w:szCs w:val="28"/>
        </w:rPr>
        <w:t>Берёзовск</w:t>
      </w:r>
      <w:r w:rsidR="00A67297" w:rsidRPr="000B379F">
        <w:rPr>
          <w:rFonts w:ascii="Times New Roman" w:hAnsi="Times New Roman" w:cs="Times New Roman"/>
          <w:b w:val="0"/>
          <w:sz w:val="28"/>
          <w:szCs w:val="28"/>
        </w:rPr>
        <w:t>ого сельского поселения Подгоренского</w:t>
      </w:r>
      <w:r w:rsidR="00D53CEA" w:rsidRPr="000B37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E272C3" w:rsidRDefault="00E272C3" w:rsidP="00E272C3"/>
    <w:p w:rsidR="00E272C3" w:rsidRPr="00E272C3" w:rsidRDefault="00E272C3" w:rsidP="00E272C3"/>
    <w:p w:rsidR="00707284" w:rsidRPr="000B379F" w:rsidRDefault="00B409AA" w:rsidP="00EE6B81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49552D" w:rsidRPr="0049552D">
        <w:rPr>
          <w:rFonts w:ascii="Times New Roman" w:hAnsi="Times New Roman"/>
          <w:sz w:val="28"/>
          <w:szCs w:val="28"/>
        </w:rPr>
        <w:t xml:space="preserve">личного приема граждан в администрации </w:t>
      </w:r>
      <w:r w:rsidR="00186F8D">
        <w:rPr>
          <w:rFonts w:ascii="Times New Roman" w:hAnsi="Times New Roman"/>
          <w:sz w:val="28"/>
          <w:szCs w:val="28"/>
        </w:rPr>
        <w:t>Берёзовск</w:t>
      </w:r>
      <w:r w:rsidR="0049552D" w:rsidRPr="0049552D">
        <w:rPr>
          <w:rFonts w:ascii="Times New Roman" w:hAnsi="Times New Roman"/>
          <w:sz w:val="28"/>
          <w:szCs w:val="28"/>
        </w:rPr>
        <w:t>ого сельского поселения Подгоренского муниципального района Воронежской области</w:t>
      </w:r>
      <w:r w:rsidR="0049552D">
        <w:rPr>
          <w:rFonts w:ascii="Times New Roman" w:hAnsi="Times New Roman"/>
          <w:sz w:val="28"/>
          <w:szCs w:val="28"/>
        </w:rPr>
        <w:t xml:space="preserve"> (далее – Порядок) </w:t>
      </w:r>
      <w:r w:rsidRPr="000B379F">
        <w:rPr>
          <w:rFonts w:ascii="Times New Roman" w:hAnsi="Times New Roman"/>
          <w:sz w:val="28"/>
          <w:szCs w:val="28"/>
        </w:rPr>
        <w:t>регулирует правоотношения, связанные с реализацией гражданином Российской Федерации (далее - гражданин) прав</w:t>
      </w:r>
      <w:r w:rsidR="00A208FE" w:rsidRPr="000B379F">
        <w:rPr>
          <w:rFonts w:ascii="Times New Roman" w:hAnsi="Times New Roman"/>
          <w:sz w:val="28"/>
          <w:szCs w:val="28"/>
        </w:rPr>
        <w:t xml:space="preserve">а на обращение в администрацию </w:t>
      </w:r>
      <w:r w:rsidR="00186F8D">
        <w:rPr>
          <w:rFonts w:ascii="Times New Roman" w:hAnsi="Times New Roman"/>
          <w:sz w:val="28"/>
          <w:szCs w:val="28"/>
        </w:rPr>
        <w:t>Берёзовск</w:t>
      </w:r>
      <w:r w:rsidR="00E272C3" w:rsidRPr="00E272C3">
        <w:rPr>
          <w:rFonts w:ascii="Times New Roman" w:hAnsi="Times New Roman"/>
          <w:sz w:val="28"/>
          <w:szCs w:val="28"/>
        </w:rPr>
        <w:t xml:space="preserve">ого </w:t>
      </w:r>
      <w:r w:rsidR="00A208FE" w:rsidRPr="000B379F">
        <w:rPr>
          <w:rFonts w:ascii="Times New Roman" w:hAnsi="Times New Roman"/>
          <w:sz w:val="28"/>
          <w:szCs w:val="28"/>
        </w:rPr>
        <w:t>сельского поселения</w:t>
      </w: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EE6B81" w:rsidRPr="00EE6B81">
        <w:rPr>
          <w:rFonts w:ascii="Times New Roman" w:hAnsi="Times New Roman"/>
          <w:sz w:val="28"/>
          <w:szCs w:val="28"/>
        </w:rPr>
        <w:t xml:space="preserve">Подгоренского муниципального района Воронежской области </w:t>
      </w:r>
      <w:r w:rsidRPr="000B379F">
        <w:rPr>
          <w:rFonts w:ascii="Times New Roman" w:hAnsi="Times New Roman"/>
          <w:sz w:val="28"/>
          <w:szCs w:val="28"/>
        </w:rPr>
        <w:t>(далее - администрация), закрепленного за ним законодательством Российской Федерации.</w:t>
      </w:r>
    </w:p>
    <w:p w:rsidR="00707284" w:rsidRPr="000B379F" w:rsidRDefault="00B409AA" w:rsidP="0022124A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Личный прием граждан осуществляется в здании администрации по адр</w:t>
      </w:r>
      <w:r w:rsidR="00A208FE" w:rsidRPr="000B379F">
        <w:rPr>
          <w:rFonts w:ascii="Times New Roman" w:hAnsi="Times New Roman"/>
          <w:sz w:val="28"/>
          <w:szCs w:val="28"/>
        </w:rPr>
        <w:t>есу: Воронежская област</w:t>
      </w:r>
      <w:r w:rsidR="0059032E" w:rsidRPr="000B379F">
        <w:rPr>
          <w:rFonts w:ascii="Times New Roman" w:hAnsi="Times New Roman"/>
          <w:sz w:val="28"/>
          <w:szCs w:val="28"/>
        </w:rPr>
        <w:t xml:space="preserve">ь, </w:t>
      </w:r>
      <w:r w:rsidR="00E272C3">
        <w:rPr>
          <w:rFonts w:ascii="Times New Roman" w:hAnsi="Times New Roman"/>
          <w:sz w:val="28"/>
          <w:szCs w:val="28"/>
        </w:rPr>
        <w:t>Подгоренский</w:t>
      </w:r>
      <w:r w:rsidR="0059032E" w:rsidRPr="000B379F">
        <w:rPr>
          <w:rFonts w:ascii="Times New Roman" w:hAnsi="Times New Roman"/>
          <w:sz w:val="28"/>
          <w:szCs w:val="28"/>
        </w:rPr>
        <w:t xml:space="preserve"> район</w:t>
      </w:r>
      <w:r w:rsidR="0059032E" w:rsidRPr="00186F8D">
        <w:rPr>
          <w:rFonts w:ascii="Times New Roman" w:hAnsi="Times New Roman"/>
          <w:sz w:val="28"/>
          <w:szCs w:val="28"/>
        </w:rPr>
        <w:t>,</w:t>
      </w:r>
      <w:r w:rsidR="00186F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6F8D">
        <w:rPr>
          <w:rFonts w:ascii="Times New Roman" w:hAnsi="Times New Roman"/>
          <w:sz w:val="28"/>
          <w:szCs w:val="28"/>
        </w:rPr>
        <w:t>пос.Сагуны</w:t>
      </w:r>
      <w:proofErr w:type="spellEnd"/>
      <w:r w:rsidR="0059032E" w:rsidRPr="00186F8D">
        <w:rPr>
          <w:rFonts w:ascii="Times New Roman" w:hAnsi="Times New Roman"/>
          <w:sz w:val="28"/>
          <w:szCs w:val="28"/>
        </w:rPr>
        <w:t>, ул.</w:t>
      </w:r>
      <w:r w:rsidR="00186F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6F8D">
        <w:rPr>
          <w:rFonts w:ascii="Times New Roman" w:hAnsi="Times New Roman"/>
          <w:sz w:val="28"/>
          <w:szCs w:val="28"/>
        </w:rPr>
        <w:t>Вокзальная</w:t>
      </w:r>
      <w:r w:rsidR="00E272C3" w:rsidRPr="00186F8D">
        <w:rPr>
          <w:rFonts w:ascii="Times New Roman" w:hAnsi="Times New Roman"/>
          <w:sz w:val="28"/>
          <w:szCs w:val="28"/>
        </w:rPr>
        <w:t xml:space="preserve"> </w:t>
      </w:r>
      <w:r w:rsidR="00186F8D">
        <w:rPr>
          <w:rFonts w:ascii="Times New Roman" w:hAnsi="Times New Roman"/>
          <w:sz w:val="28"/>
          <w:szCs w:val="28"/>
        </w:rPr>
        <w:t>,</w:t>
      </w:r>
      <w:proofErr w:type="gramEnd"/>
      <w:r w:rsidR="00186F8D">
        <w:rPr>
          <w:rFonts w:ascii="Times New Roman" w:hAnsi="Times New Roman"/>
          <w:sz w:val="28"/>
          <w:szCs w:val="28"/>
        </w:rPr>
        <w:t xml:space="preserve"> д.69а</w:t>
      </w:r>
      <w:r w:rsidR="00A208FE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 xml:space="preserve">по предварительной записи, либо согласно установленному графику (Приложение </w:t>
      </w:r>
      <w:r w:rsidR="0049552D">
        <w:rPr>
          <w:rFonts w:ascii="Times New Roman" w:hAnsi="Times New Roman"/>
          <w:sz w:val="28"/>
          <w:szCs w:val="28"/>
        </w:rPr>
        <w:t xml:space="preserve">№ </w:t>
      </w:r>
      <w:r w:rsidRPr="000B379F">
        <w:rPr>
          <w:rFonts w:ascii="Times New Roman" w:hAnsi="Times New Roman"/>
          <w:sz w:val="28"/>
          <w:szCs w:val="28"/>
        </w:rPr>
        <w:t xml:space="preserve">4 к </w:t>
      </w:r>
      <w:r w:rsidR="00723F91">
        <w:rPr>
          <w:rFonts w:ascii="Times New Roman" w:hAnsi="Times New Roman"/>
          <w:sz w:val="28"/>
          <w:szCs w:val="28"/>
        </w:rPr>
        <w:t xml:space="preserve">настоящему </w:t>
      </w:r>
      <w:r w:rsidRPr="000B379F">
        <w:rPr>
          <w:rFonts w:ascii="Times New Roman" w:hAnsi="Times New Roman"/>
          <w:sz w:val="28"/>
          <w:szCs w:val="28"/>
        </w:rPr>
        <w:t>Порядку).</w:t>
      </w:r>
    </w:p>
    <w:p w:rsidR="00707284" w:rsidRPr="000B379F" w:rsidRDefault="00B409AA" w:rsidP="0022124A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Личный прием граждан в администрации проводится:</w:t>
      </w:r>
    </w:p>
    <w:p w:rsidR="00707284" w:rsidRPr="000B379F" w:rsidRDefault="00B409AA" w:rsidP="0022124A">
      <w:pPr>
        <w:numPr>
          <w:ilvl w:val="0"/>
          <w:numId w:val="3"/>
        </w:num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86F8D">
        <w:rPr>
          <w:rFonts w:ascii="Times New Roman" w:hAnsi="Times New Roman"/>
          <w:sz w:val="28"/>
          <w:szCs w:val="28"/>
        </w:rPr>
        <w:t>главой</w:t>
      </w:r>
      <w:proofErr w:type="gramEnd"/>
      <w:r w:rsidRPr="00186F8D">
        <w:rPr>
          <w:rFonts w:ascii="Times New Roman" w:hAnsi="Times New Roman"/>
          <w:sz w:val="28"/>
          <w:szCs w:val="28"/>
        </w:rPr>
        <w:t xml:space="preserve"> </w:t>
      </w:r>
      <w:r w:rsidR="00186F8D">
        <w:rPr>
          <w:rFonts w:ascii="Times New Roman" w:hAnsi="Times New Roman"/>
          <w:sz w:val="28"/>
          <w:szCs w:val="28"/>
        </w:rPr>
        <w:t xml:space="preserve">Берёзовского </w:t>
      </w:r>
      <w:r w:rsidR="00EE6B81" w:rsidRPr="00186F8D">
        <w:rPr>
          <w:rFonts w:ascii="Times New Roman" w:hAnsi="Times New Roman"/>
          <w:sz w:val="28"/>
          <w:szCs w:val="28"/>
        </w:rPr>
        <w:t>сельского поселения</w:t>
      </w:r>
      <w:r w:rsidR="00EF3F8E">
        <w:rPr>
          <w:rFonts w:ascii="Times New Roman" w:hAnsi="Times New Roman"/>
          <w:sz w:val="28"/>
          <w:szCs w:val="28"/>
        </w:rPr>
        <w:t xml:space="preserve"> вторник с 8.00 до 12</w:t>
      </w:r>
      <w:r w:rsidR="00CC3FE4" w:rsidRPr="000B379F">
        <w:rPr>
          <w:rFonts w:ascii="Times New Roman" w:hAnsi="Times New Roman"/>
          <w:sz w:val="28"/>
          <w:szCs w:val="28"/>
        </w:rPr>
        <w:t>.00, пятн</w:t>
      </w:r>
      <w:r w:rsidR="00EF3F8E">
        <w:rPr>
          <w:rFonts w:ascii="Times New Roman" w:hAnsi="Times New Roman"/>
          <w:sz w:val="28"/>
          <w:szCs w:val="28"/>
        </w:rPr>
        <w:t>ица с 8.00 до 12</w:t>
      </w:r>
      <w:r w:rsidR="00CC3FE4" w:rsidRPr="000B379F">
        <w:rPr>
          <w:rFonts w:ascii="Times New Roman" w:hAnsi="Times New Roman"/>
          <w:sz w:val="28"/>
          <w:szCs w:val="28"/>
        </w:rPr>
        <w:t>.00</w:t>
      </w:r>
      <w:r w:rsidRPr="000B379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B409AA" w:rsidP="0022124A">
      <w:pPr>
        <w:numPr>
          <w:ilvl w:val="0"/>
          <w:numId w:val="3"/>
        </w:num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B379F">
        <w:rPr>
          <w:rFonts w:ascii="Times New Roman" w:hAnsi="Times New Roman"/>
          <w:sz w:val="28"/>
          <w:szCs w:val="28"/>
        </w:rPr>
        <w:t>иными</w:t>
      </w:r>
      <w:proofErr w:type="gramEnd"/>
      <w:r w:rsidRPr="000B379F">
        <w:rPr>
          <w:rFonts w:ascii="Times New Roman" w:hAnsi="Times New Roman"/>
          <w:sz w:val="28"/>
          <w:szCs w:val="28"/>
        </w:rPr>
        <w:t xml:space="preserve"> лицами, уполномоченными на проведение личн</w:t>
      </w:r>
      <w:r w:rsidR="00CC3FE4" w:rsidRPr="000B379F">
        <w:rPr>
          <w:rFonts w:ascii="Times New Roman" w:hAnsi="Times New Roman"/>
          <w:sz w:val="28"/>
          <w:szCs w:val="28"/>
        </w:rPr>
        <w:t>ого приема граждан ежедневно с 8.00 до 16.00,</w:t>
      </w:r>
      <w:r w:rsidR="00186F8D">
        <w:rPr>
          <w:rFonts w:ascii="Times New Roman" w:hAnsi="Times New Roman"/>
          <w:sz w:val="28"/>
          <w:szCs w:val="28"/>
        </w:rPr>
        <w:t xml:space="preserve"> обеденный перерыв с 12.00 до 14</w:t>
      </w:r>
      <w:r w:rsidR="00CC3FE4" w:rsidRPr="000B379F">
        <w:rPr>
          <w:rFonts w:ascii="Times New Roman" w:hAnsi="Times New Roman"/>
          <w:sz w:val="28"/>
          <w:szCs w:val="28"/>
        </w:rPr>
        <w:t>.00, суббота-воскресенье выходной.</w:t>
      </w:r>
    </w:p>
    <w:p w:rsidR="00707284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0B379F" w:rsidRDefault="00B409AA" w:rsidP="00DD59C7">
      <w:pPr>
        <w:numPr>
          <w:ilvl w:val="0"/>
          <w:numId w:val="4"/>
        </w:numPr>
        <w:ind w:right="-7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 w:rsidRPr="000B379F">
        <w:rPr>
          <w:rFonts w:ascii="Times New Roman" w:hAnsi="Times New Roman"/>
          <w:sz w:val="28"/>
          <w:szCs w:val="28"/>
        </w:rPr>
        <w:t xml:space="preserve">нной сети «Интернет» </w:t>
      </w:r>
      <w:r w:rsidR="00CC3FE4" w:rsidRPr="00186F8D">
        <w:rPr>
          <w:rFonts w:ascii="Times New Roman" w:hAnsi="Times New Roman"/>
          <w:sz w:val="28"/>
          <w:szCs w:val="28"/>
        </w:rPr>
        <w:t>по адресу: (</w:t>
      </w:r>
      <w:bookmarkStart w:id="0" w:name="_GoBack"/>
      <w:r w:rsidR="0059032E" w:rsidRPr="00186F8D">
        <w:rPr>
          <w:rFonts w:ascii="Times New Roman" w:hAnsi="Times New Roman"/>
          <w:sz w:val="28"/>
          <w:szCs w:val="28"/>
        </w:rPr>
        <w:t>https://</w:t>
      </w:r>
      <w:r w:rsidR="00DD59C7" w:rsidRPr="00DD59C7">
        <w:rPr>
          <w:rFonts w:eastAsia="Arial Unicode MS"/>
        </w:rPr>
        <w:t xml:space="preserve"> </w:t>
      </w:r>
      <w:r w:rsidR="00DD59C7" w:rsidRPr="00DD59C7">
        <w:rPr>
          <w:rFonts w:ascii="Times New Roman" w:hAnsi="Times New Roman"/>
          <w:sz w:val="28"/>
          <w:szCs w:val="28"/>
        </w:rPr>
        <w:t>berezovskoe-podgorenskij-r20.gosweb.gosuslugi.ru/</w:t>
      </w:r>
      <w:bookmarkEnd w:id="0"/>
      <w:r w:rsidR="00CC3FE4" w:rsidRPr="00186F8D">
        <w:rPr>
          <w:rFonts w:ascii="Times New Roman" w:hAnsi="Times New Roman"/>
          <w:bCs/>
          <w:color w:val="2C2D2E"/>
          <w:sz w:val="28"/>
          <w:szCs w:val="28"/>
        </w:rPr>
        <w:t>)</w:t>
      </w:r>
      <w:r w:rsidRPr="000B379F">
        <w:rPr>
          <w:rFonts w:ascii="Times New Roman" w:hAnsi="Times New Roman"/>
          <w:sz w:val="28"/>
          <w:szCs w:val="28"/>
        </w:rPr>
        <w:t>.</w:t>
      </w:r>
    </w:p>
    <w:p w:rsidR="00707284" w:rsidRPr="00723F91" w:rsidRDefault="00B409AA" w:rsidP="0022124A">
      <w:pPr>
        <w:numPr>
          <w:ilvl w:val="0"/>
          <w:numId w:val="4"/>
        </w:numPr>
        <w:ind w:left="-5" w:right="-7" w:firstLine="709"/>
        <w:rPr>
          <w:rFonts w:ascii="Times New Roman" w:hAnsi="Times New Roman"/>
          <w:sz w:val="28"/>
          <w:szCs w:val="28"/>
        </w:rPr>
      </w:pPr>
      <w:r w:rsidRPr="00723F91">
        <w:rPr>
          <w:rFonts w:ascii="Times New Roman" w:hAnsi="Times New Roman"/>
          <w:sz w:val="28"/>
          <w:szCs w:val="28"/>
        </w:rPr>
        <w:t xml:space="preserve">Организацию ведения личного приема граждан в администрации осуществляет </w:t>
      </w:r>
      <w:r w:rsidR="00186F8D">
        <w:rPr>
          <w:rFonts w:ascii="Times New Roman" w:hAnsi="Times New Roman"/>
          <w:sz w:val="28"/>
          <w:szCs w:val="28"/>
        </w:rPr>
        <w:t>главный</w:t>
      </w:r>
      <w:r w:rsidR="00CC3FE4" w:rsidRPr="00186F8D">
        <w:rPr>
          <w:rFonts w:ascii="Times New Roman" w:hAnsi="Times New Roman"/>
          <w:sz w:val="28"/>
          <w:szCs w:val="28"/>
        </w:rPr>
        <w:t xml:space="preserve"> специалист</w:t>
      </w:r>
      <w:r w:rsidR="00CC3FE4" w:rsidRPr="00723F91">
        <w:rPr>
          <w:rFonts w:ascii="Times New Roman" w:hAnsi="Times New Roman"/>
          <w:sz w:val="28"/>
          <w:szCs w:val="28"/>
        </w:rPr>
        <w:t xml:space="preserve"> администрации</w:t>
      </w:r>
      <w:r w:rsidRPr="00723F91">
        <w:rPr>
          <w:rFonts w:ascii="Times New Roman" w:hAnsi="Times New Roman"/>
          <w:sz w:val="28"/>
          <w:szCs w:val="28"/>
        </w:rPr>
        <w:t xml:space="preserve"> (далее - ответственное лицо), который: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ведет предварительную запись граждан на личный прием в администрацию;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lastRenderedPageBreak/>
        <w:t xml:space="preserve">в день поступления обращения гражданина о записи на личный прием фиксирует данное обращение в </w:t>
      </w:r>
      <w:hyperlink r:id="rId8">
        <w:r w:rsidRPr="000B379F">
          <w:rPr>
            <w:rFonts w:ascii="Times New Roman" w:hAnsi="Times New Roman"/>
            <w:sz w:val="28"/>
            <w:szCs w:val="28"/>
          </w:rPr>
          <w:t>журнале</w:t>
        </w:r>
      </w:hyperlink>
      <w:r w:rsidRPr="000B379F">
        <w:rPr>
          <w:rFonts w:ascii="Times New Roman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EE6B81">
        <w:rPr>
          <w:rFonts w:ascii="Times New Roman" w:hAnsi="Times New Roman"/>
          <w:sz w:val="28"/>
          <w:szCs w:val="28"/>
        </w:rPr>
        <w:t xml:space="preserve">№ </w:t>
      </w:r>
      <w:r w:rsidRPr="000B379F">
        <w:rPr>
          <w:rFonts w:ascii="Times New Roman" w:hAnsi="Times New Roman"/>
          <w:sz w:val="28"/>
          <w:szCs w:val="28"/>
        </w:rPr>
        <w:t xml:space="preserve">3 к настоящему Порядку, формирует </w:t>
      </w:r>
      <w:hyperlink r:id="rId9">
        <w:r w:rsidRPr="000B379F">
          <w:rPr>
            <w:rFonts w:ascii="Times New Roman" w:hAnsi="Times New Roman"/>
            <w:sz w:val="28"/>
            <w:szCs w:val="28"/>
          </w:rPr>
          <w:t>карточку</w:t>
        </w:r>
      </w:hyperlink>
      <w:r w:rsidRPr="000B379F">
        <w:rPr>
          <w:rFonts w:ascii="Times New Roman" w:hAnsi="Times New Roman"/>
          <w:sz w:val="28"/>
          <w:szCs w:val="28"/>
        </w:rPr>
        <w:t xml:space="preserve"> личного приема гражданина по форме согласно Приложению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</w:t>
      </w:r>
      <w:r w:rsidRPr="00186F8D">
        <w:rPr>
          <w:rFonts w:ascii="Times New Roman" w:hAnsi="Times New Roman"/>
          <w:sz w:val="28"/>
          <w:szCs w:val="28"/>
        </w:rPr>
        <w:t xml:space="preserve">главы </w:t>
      </w:r>
      <w:r w:rsidR="00EE6B81" w:rsidRPr="00186F8D">
        <w:rPr>
          <w:rFonts w:ascii="Times New Roman" w:hAnsi="Times New Roman"/>
          <w:sz w:val="28"/>
          <w:szCs w:val="28"/>
        </w:rPr>
        <w:t>поселения</w:t>
      </w:r>
      <w:r w:rsidRPr="000B379F">
        <w:rPr>
          <w:rFonts w:ascii="Times New Roman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0">
        <w:r w:rsidRPr="000B379F">
          <w:rPr>
            <w:rFonts w:ascii="Times New Roman" w:hAnsi="Times New Roman"/>
            <w:sz w:val="28"/>
            <w:szCs w:val="28"/>
          </w:rPr>
          <w:t>пунктом</w:t>
        </w:r>
      </w:hyperlink>
      <w:r w:rsidR="00CC3FE4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в случае поручения </w:t>
      </w:r>
      <w:r w:rsidRPr="00186F8D">
        <w:rPr>
          <w:rFonts w:ascii="Times New Roman" w:hAnsi="Times New Roman"/>
          <w:sz w:val="28"/>
          <w:szCs w:val="28"/>
        </w:rPr>
        <w:t xml:space="preserve">главой </w:t>
      </w:r>
      <w:r w:rsidR="00EE6B81" w:rsidRPr="00186F8D">
        <w:rPr>
          <w:rFonts w:ascii="Times New Roman" w:hAnsi="Times New Roman"/>
          <w:sz w:val="28"/>
          <w:szCs w:val="28"/>
        </w:rPr>
        <w:t>поселения</w:t>
      </w:r>
      <w:r w:rsidRPr="000B379F">
        <w:rPr>
          <w:rFonts w:ascii="Times New Roman" w:hAnsi="Times New Roman"/>
          <w:sz w:val="28"/>
          <w:szCs w:val="28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EE6B81">
        <w:rPr>
          <w:rFonts w:ascii="Times New Roman" w:hAnsi="Times New Roman"/>
          <w:sz w:val="28"/>
          <w:szCs w:val="28"/>
        </w:rPr>
        <w:t xml:space="preserve">п. </w:t>
      </w:r>
      <w:hyperlink r:id="rId11">
        <w:r w:rsidRPr="000B379F">
          <w:rPr>
            <w:rFonts w:ascii="Times New Roman" w:hAnsi="Times New Roman"/>
            <w:sz w:val="28"/>
            <w:szCs w:val="28"/>
          </w:rPr>
          <w:t>3</w:t>
        </w:r>
      </w:hyperlink>
      <w:r w:rsidRPr="000B379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6. Обращение граждан о записи на личный прием осуществляется посредством:</w:t>
      </w:r>
    </w:p>
    <w:p w:rsidR="00C02CFD" w:rsidRPr="00186F8D" w:rsidRDefault="00C02CFD" w:rsidP="00EE6B81">
      <w:pPr>
        <w:ind w:left="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направления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на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электронный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почтовый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адрес</w:t>
      </w:r>
      <w:r w:rsidR="00CC3FE4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186F8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86F8D">
        <w:rPr>
          <w:rFonts w:ascii="Times New Roman" w:hAnsi="Times New Roman"/>
          <w:sz w:val="28"/>
          <w:szCs w:val="28"/>
          <w:lang w:val="en-US"/>
        </w:rPr>
        <w:t>beriozov</w:t>
      </w:r>
      <w:proofErr w:type="spellEnd"/>
      <w:r w:rsidR="00186F8D" w:rsidRPr="00186F8D">
        <w:rPr>
          <w:rFonts w:ascii="Times New Roman" w:hAnsi="Times New Roman"/>
          <w:sz w:val="28"/>
          <w:szCs w:val="28"/>
        </w:rPr>
        <w:t>.</w:t>
      </w:r>
      <w:proofErr w:type="spellStart"/>
      <w:r w:rsidR="00186F8D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186F8D">
        <w:rPr>
          <w:rFonts w:ascii="Times New Roman" w:hAnsi="Times New Roman"/>
          <w:sz w:val="28"/>
          <w:szCs w:val="28"/>
        </w:rPr>
        <w:t>@</w:t>
      </w:r>
      <w:proofErr w:type="spellStart"/>
      <w:r w:rsidR="00186F8D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59032E" w:rsidRPr="00186F8D">
        <w:rPr>
          <w:rFonts w:ascii="Times New Roman" w:hAnsi="Times New Roman"/>
          <w:sz w:val="28"/>
          <w:szCs w:val="28"/>
        </w:rPr>
        <w:t>.</w:t>
      </w:r>
      <w:proofErr w:type="spellStart"/>
      <w:r w:rsidR="0059032E" w:rsidRPr="00186F8D">
        <w:rPr>
          <w:rFonts w:ascii="Times New Roman" w:hAnsi="Times New Roman"/>
          <w:sz w:val="28"/>
          <w:szCs w:val="28"/>
        </w:rPr>
        <w:t>ru</w:t>
      </w:r>
      <w:proofErr w:type="spellEnd"/>
      <w:r w:rsidR="00B409AA" w:rsidRPr="00186F8D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C02CFD" w:rsidP="0022124A">
      <w:pPr>
        <w:ind w:left="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телефонной связи, по номеру телефон</w:t>
      </w:r>
      <w:r w:rsidR="0059032E" w:rsidRPr="000B379F">
        <w:rPr>
          <w:rFonts w:ascii="Times New Roman" w:hAnsi="Times New Roman"/>
          <w:sz w:val="28"/>
          <w:szCs w:val="28"/>
        </w:rPr>
        <w:t xml:space="preserve">а: </w:t>
      </w:r>
      <w:r w:rsidR="0059032E" w:rsidRPr="00186F8D">
        <w:rPr>
          <w:rFonts w:ascii="Times New Roman" w:hAnsi="Times New Roman"/>
          <w:sz w:val="28"/>
          <w:szCs w:val="28"/>
        </w:rPr>
        <w:t>8(473)</w:t>
      </w:r>
      <w:r w:rsidR="00186F8D" w:rsidRPr="00186F8D">
        <w:rPr>
          <w:rFonts w:ascii="Times New Roman" w:hAnsi="Times New Roman"/>
          <w:sz w:val="28"/>
          <w:szCs w:val="28"/>
        </w:rPr>
        <w:t>94 50-1-</w:t>
      </w:r>
      <w:proofErr w:type="gramStart"/>
      <w:r w:rsidR="00186F8D" w:rsidRPr="00186F8D">
        <w:rPr>
          <w:rFonts w:ascii="Times New Roman" w:hAnsi="Times New Roman"/>
          <w:sz w:val="28"/>
          <w:szCs w:val="28"/>
        </w:rPr>
        <w:t>34</w:t>
      </w:r>
      <w:r w:rsidR="0059032E" w:rsidRPr="00186F8D">
        <w:rPr>
          <w:rFonts w:ascii="Times New Roman" w:hAnsi="Times New Roman"/>
          <w:sz w:val="28"/>
          <w:szCs w:val="28"/>
        </w:rPr>
        <w:t xml:space="preserve"> </w:t>
      </w:r>
      <w:r w:rsidR="00B409AA" w:rsidRPr="00186F8D">
        <w:rPr>
          <w:rFonts w:ascii="Times New Roman" w:hAnsi="Times New Roman"/>
          <w:sz w:val="28"/>
          <w:szCs w:val="28"/>
        </w:rPr>
        <w:t>;</w:t>
      </w:r>
      <w:proofErr w:type="gramEnd"/>
    </w:p>
    <w:p w:rsidR="00707284" w:rsidRPr="000B379F" w:rsidRDefault="00EE6B81" w:rsidP="00EE6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02CFD"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личного посещения администрации.</w:t>
      </w:r>
    </w:p>
    <w:p w:rsidR="00C02CFD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C02CFD" w:rsidRPr="000B379F" w:rsidRDefault="00C02CFD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CC3FE4" w:rsidRPr="000B379F" w:rsidRDefault="00C02CFD" w:rsidP="00EE6B81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суть обращения в администрацию</w:t>
      </w:r>
      <w:r w:rsidR="00CC3FE4" w:rsidRPr="000B379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B409AA" w:rsidP="00EE6B81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- контактные данные гражданина.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Запись на личный прием граждан в администрации осущес</w:t>
      </w:r>
      <w:r w:rsidR="00550D22" w:rsidRPr="000B379F">
        <w:rPr>
          <w:rFonts w:ascii="Times New Roman" w:hAnsi="Times New Roman"/>
          <w:sz w:val="28"/>
          <w:szCs w:val="28"/>
        </w:rPr>
        <w:t>твляется не позднее, чем за 3 дня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 xml:space="preserve">до даты очередного приема. 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lastRenderedPageBreak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1 к настоящему Порядку).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В отношении каждого гражданина, принятого на личном приеме, заполняется карточка личного приема гражданина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 xml:space="preserve">2 к настоящему Порядку). </w:t>
      </w:r>
    </w:p>
    <w:p w:rsidR="00691FF8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0B379F" w:rsidRDefault="00B409AA" w:rsidP="0022124A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0B379F" w:rsidRDefault="00B409AA" w:rsidP="0022124A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 w:rsidRPr="000B379F">
        <w:rPr>
          <w:rFonts w:ascii="Times New Roman" w:hAnsi="Times New Roman"/>
          <w:sz w:val="28"/>
          <w:szCs w:val="28"/>
        </w:rPr>
        <w:t xml:space="preserve">ответственному лицу </w:t>
      </w:r>
      <w:r w:rsidRPr="000B379F">
        <w:rPr>
          <w:rFonts w:ascii="Times New Roman" w:hAnsi="Times New Roman"/>
          <w:sz w:val="28"/>
          <w:szCs w:val="28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3 к настоящему Порядку).</w:t>
      </w:r>
    </w:p>
    <w:p w:rsidR="00707284" w:rsidRPr="0022124A" w:rsidRDefault="00B409AA" w:rsidP="0022124A">
      <w:pPr>
        <w:numPr>
          <w:ilvl w:val="0"/>
          <w:numId w:val="7"/>
        </w:numPr>
        <w:ind w:firstLine="709"/>
        <w:rPr>
          <w:rFonts w:cs="Arial"/>
        </w:rPr>
      </w:pPr>
      <w:r w:rsidRPr="000B379F">
        <w:rPr>
          <w:rFonts w:ascii="Times New Roman" w:hAnsi="Times New Roman"/>
          <w:sz w:val="28"/>
          <w:szCs w:val="28"/>
        </w:rPr>
        <w:t>Обращение подлежит регистрации в течении 3 календарных дней.</w:t>
      </w:r>
      <w:r w:rsidRPr="0022124A">
        <w:rPr>
          <w:rFonts w:cs="Arial"/>
        </w:rPr>
        <w:t xml:space="preserve"> </w:t>
      </w:r>
      <w:r w:rsidRPr="0022124A">
        <w:rPr>
          <w:rFonts w:cs="Arial"/>
        </w:rPr>
        <w:br w:type="page"/>
      </w:r>
    </w:p>
    <w:p w:rsidR="00707284" w:rsidRDefault="00B409AA" w:rsidP="0022124A">
      <w:pPr>
        <w:ind w:left="10" w:right="867" w:hanging="10"/>
        <w:jc w:val="right"/>
        <w:rPr>
          <w:rFonts w:cs="Arial"/>
        </w:rPr>
      </w:pPr>
      <w:r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 w:rsidRPr="0022124A">
        <w:rPr>
          <w:rFonts w:cs="Arial"/>
        </w:rPr>
        <w:t xml:space="preserve">1 к Порядку </w:t>
      </w:r>
    </w:p>
    <w:p w:rsidR="0022124A" w:rsidRPr="0022124A" w:rsidRDefault="0022124A" w:rsidP="0022124A">
      <w:pPr>
        <w:ind w:left="10" w:right="867" w:hanging="10"/>
        <w:jc w:val="right"/>
        <w:rPr>
          <w:rFonts w:cs="Arial"/>
        </w:rPr>
      </w:pP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СОГЛАСИЕ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на обработку персональных данных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«__» _______________ 20__ г.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Я, __________________________________________________________________,</w:t>
      </w:r>
    </w:p>
    <w:p w:rsidR="00707284" w:rsidRPr="0022124A" w:rsidRDefault="00B409AA" w:rsidP="0022124A">
      <w:pPr>
        <w:ind w:left="2312" w:right="2302" w:hanging="10"/>
        <w:jc w:val="center"/>
        <w:rPr>
          <w:rFonts w:cs="Arial"/>
        </w:rPr>
      </w:pPr>
      <w:r w:rsidRPr="0022124A">
        <w:rPr>
          <w:rFonts w:cs="Arial"/>
        </w:rPr>
        <w:t>фамилия, имя, отчество (при наличии)</w:t>
      </w:r>
    </w:p>
    <w:p w:rsidR="00707284" w:rsidRPr="0022124A" w:rsidRDefault="00B409AA" w:rsidP="0022124A">
      <w:pPr>
        <w:tabs>
          <w:tab w:val="center" w:pos="5953"/>
          <w:tab w:val="right" w:pos="9865"/>
        </w:tabs>
        <w:ind w:left="-15" w:firstLine="0"/>
        <w:jc w:val="left"/>
        <w:rPr>
          <w:rFonts w:cs="Arial"/>
        </w:rPr>
      </w:pPr>
      <w:proofErr w:type="gramStart"/>
      <w:r w:rsidRPr="0022124A">
        <w:rPr>
          <w:rFonts w:cs="Arial"/>
        </w:rPr>
        <w:t>зарегистрированный</w:t>
      </w:r>
      <w:proofErr w:type="gramEnd"/>
      <w:r w:rsidRPr="0022124A">
        <w:rPr>
          <w:rFonts w:cs="Arial"/>
        </w:rPr>
        <w:t>(</w:t>
      </w:r>
      <w:proofErr w:type="spellStart"/>
      <w:r w:rsidRPr="0022124A">
        <w:rPr>
          <w:rFonts w:cs="Arial"/>
        </w:rPr>
        <w:t>ая</w:t>
      </w:r>
      <w:proofErr w:type="spellEnd"/>
      <w:r w:rsidRPr="0022124A">
        <w:rPr>
          <w:rFonts w:cs="Arial"/>
        </w:rPr>
        <w:t>) по адресу:______________________________________,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паспорт: серия ____ № _____ выдан _____________,________________________</w:t>
      </w:r>
    </w:p>
    <w:p w:rsidR="00707284" w:rsidRPr="0022124A" w:rsidRDefault="0022124A" w:rsidP="0022124A">
      <w:pPr>
        <w:tabs>
          <w:tab w:val="center" w:pos="5360"/>
          <w:tab w:val="center" w:pos="6242"/>
          <w:tab w:val="center" w:pos="8119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</w:t>
      </w:r>
      <w:proofErr w:type="gramStart"/>
      <w:r w:rsidR="00B409AA" w:rsidRPr="0022124A">
        <w:rPr>
          <w:rFonts w:cs="Arial"/>
        </w:rPr>
        <w:t>дата</w:t>
      </w:r>
      <w:proofErr w:type="gramEnd"/>
      <w:r w:rsidR="00B409AA" w:rsidRPr="0022124A">
        <w:rPr>
          <w:rFonts w:cs="Arial"/>
        </w:rPr>
        <w:t xml:space="preserve"> выдачи)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(кем выдан)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</w:t>
      </w:r>
      <w:r w:rsidR="002432E7" w:rsidRPr="0022124A">
        <w:rPr>
          <w:rFonts w:cs="Arial"/>
        </w:rPr>
        <w:t>___</w:t>
      </w:r>
      <w:r w:rsidRPr="0022124A">
        <w:rPr>
          <w:rFonts w:cs="Arial"/>
        </w:rPr>
        <w:t>_ даю</w:t>
      </w:r>
      <w:r w:rsidR="0022124A" w:rsidRPr="0022124A">
        <w:rPr>
          <w:rFonts w:cs="Arial"/>
        </w:rPr>
        <w:t xml:space="preserve"> </w:t>
      </w:r>
      <w:r w:rsidRPr="0022124A">
        <w:rPr>
          <w:rFonts w:cs="Arial"/>
        </w:rPr>
        <w:t xml:space="preserve">согласие 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___________________________________________________________,</w:t>
      </w:r>
    </w:p>
    <w:p w:rsidR="00707284" w:rsidRPr="0022124A" w:rsidRDefault="00B409AA" w:rsidP="0022124A">
      <w:pPr>
        <w:ind w:left="2312" w:right="2302" w:hanging="10"/>
        <w:jc w:val="center"/>
        <w:rPr>
          <w:rFonts w:cs="Arial"/>
        </w:rPr>
      </w:pPr>
      <w:r w:rsidRPr="0022124A">
        <w:rPr>
          <w:rFonts w:cs="Arial"/>
        </w:rPr>
        <w:t>(наименование или фамилия, имя, отчество оператора, получающего согласие субъекта персональных данных)</w:t>
      </w:r>
    </w:p>
    <w:p w:rsidR="00723F91" w:rsidRDefault="00B409AA" w:rsidP="00723F91">
      <w:pPr>
        <w:ind w:left="-15" w:firstLine="0"/>
        <w:rPr>
          <w:rFonts w:cs="Arial"/>
          <w:sz w:val="22"/>
          <w:szCs w:val="22"/>
        </w:rPr>
      </w:pPr>
      <w:r w:rsidRPr="0022124A">
        <w:rPr>
          <w:rFonts w:cs="Arial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 уставом муниципального образования), на </w:t>
      </w:r>
      <w:r w:rsidRPr="00723F91">
        <w:rPr>
          <w:rFonts w:cs="Arial"/>
          <w:sz w:val="22"/>
          <w:szCs w:val="22"/>
        </w:rPr>
        <w:t>____________.</w:t>
      </w:r>
    </w:p>
    <w:p w:rsidR="00707284" w:rsidRPr="00723F91" w:rsidRDefault="00723F91" w:rsidP="00723F91">
      <w:pPr>
        <w:ind w:left="-15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</w:t>
      </w:r>
      <w:r w:rsidR="00B409AA" w:rsidRPr="00723F91">
        <w:rPr>
          <w:rFonts w:cs="Arial"/>
          <w:sz w:val="22"/>
          <w:szCs w:val="22"/>
        </w:rPr>
        <w:t>(срок, в течение которого действует согласие)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 _____________________________________</w:t>
      </w:r>
    </w:p>
    <w:p w:rsidR="00707284" w:rsidRPr="0022124A" w:rsidRDefault="00B409AA" w:rsidP="0022124A">
      <w:pPr>
        <w:ind w:right="33" w:firstLine="993"/>
        <w:jc w:val="left"/>
        <w:rPr>
          <w:rFonts w:cs="Arial"/>
        </w:rPr>
      </w:pPr>
      <w:r w:rsidRPr="0022124A">
        <w:rPr>
          <w:rFonts w:cs="Arial"/>
        </w:rPr>
        <w:t>(</w:t>
      </w:r>
      <w:proofErr w:type="gramStart"/>
      <w:r w:rsidRPr="0022124A">
        <w:rPr>
          <w:rFonts w:cs="Arial"/>
        </w:rPr>
        <w:t>подпись</w:t>
      </w:r>
      <w:proofErr w:type="gramEnd"/>
      <w:r w:rsidRPr="0022124A">
        <w:rPr>
          <w:rFonts w:cs="Arial"/>
        </w:rPr>
        <w:t>)</w:t>
      </w:r>
      <w:r w:rsidR="0022124A" w:rsidRPr="0022124A">
        <w:rPr>
          <w:rFonts w:cs="Arial"/>
        </w:rPr>
        <w:t xml:space="preserve"> </w:t>
      </w:r>
      <w:r w:rsidRPr="0022124A">
        <w:rPr>
          <w:rFonts w:cs="Arial"/>
        </w:rPr>
        <w:t>(фамилия, имя, отчество (при наличии) __________________</w:t>
      </w:r>
    </w:p>
    <w:p w:rsidR="00707284" w:rsidRPr="0022124A" w:rsidRDefault="00B409AA" w:rsidP="0022124A">
      <w:pPr>
        <w:ind w:left="962" w:right="33" w:hanging="10"/>
        <w:jc w:val="left"/>
        <w:rPr>
          <w:rFonts w:cs="Arial"/>
        </w:rPr>
      </w:pPr>
      <w:r w:rsidRPr="0022124A">
        <w:rPr>
          <w:rFonts w:cs="Arial"/>
        </w:rPr>
        <w:t>(дата)</w:t>
      </w:r>
    </w:p>
    <w:p w:rsidR="002432E7" w:rsidRPr="0022124A" w:rsidRDefault="002432E7" w:rsidP="0022124A">
      <w:pPr>
        <w:ind w:left="10" w:right="867" w:hanging="10"/>
        <w:jc w:val="right"/>
        <w:rPr>
          <w:rFonts w:cs="Arial"/>
        </w:rPr>
      </w:pPr>
    </w:p>
    <w:p w:rsidR="00707284" w:rsidRDefault="0022124A" w:rsidP="0022124A">
      <w:pPr>
        <w:ind w:left="10" w:right="867" w:hanging="10"/>
        <w:jc w:val="right"/>
        <w:rPr>
          <w:rFonts w:cs="Arial"/>
        </w:rPr>
      </w:pPr>
      <w:r>
        <w:rPr>
          <w:rFonts w:cs="Arial"/>
        </w:rPr>
        <w:br w:type="page"/>
      </w:r>
      <w:r w:rsidR="00B409AA"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>
        <w:rPr>
          <w:rFonts w:cs="Arial"/>
        </w:rPr>
        <w:t>2</w:t>
      </w:r>
      <w:r w:rsidR="00B409AA" w:rsidRPr="0022124A">
        <w:rPr>
          <w:rFonts w:cs="Arial"/>
        </w:rPr>
        <w:t xml:space="preserve"> к Порядку</w:t>
      </w:r>
    </w:p>
    <w:p w:rsidR="0022124A" w:rsidRPr="0022124A" w:rsidRDefault="0022124A" w:rsidP="0022124A">
      <w:pPr>
        <w:ind w:left="10" w:right="867" w:hanging="10"/>
        <w:jc w:val="right"/>
        <w:rPr>
          <w:rFonts w:cs="Arial"/>
        </w:rPr>
      </w:pP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КАРТОЧКА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proofErr w:type="gramStart"/>
      <w:r w:rsidRPr="0022124A">
        <w:rPr>
          <w:rFonts w:cs="Arial"/>
        </w:rPr>
        <w:t>личного</w:t>
      </w:r>
      <w:proofErr w:type="gramEnd"/>
      <w:r w:rsidRPr="0022124A">
        <w:rPr>
          <w:rFonts w:cs="Arial"/>
        </w:rPr>
        <w:t xml:space="preserve"> приема граждан в админист</w:t>
      </w:r>
      <w:r w:rsidR="00C37726" w:rsidRPr="0022124A">
        <w:rPr>
          <w:rFonts w:cs="Arial"/>
        </w:rPr>
        <w:t xml:space="preserve">рации </w:t>
      </w:r>
      <w:r w:rsidR="00186F8D" w:rsidRPr="00186F8D">
        <w:rPr>
          <w:rFonts w:cs="Arial"/>
        </w:rPr>
        <w:t>Берёзовск</w:t>
      </w:r>
      <w:r w:rsidR="00EE6B81" w:rsidRPr="00186F8D">
        <w:rPr>
          <w:rFonts w:cs="Arial"/>
        </w:rPr>
        <w:t>ого</w:t>
      </w:r>
      <w:r w:rsidR="00EE6B81">
        <w:rPr>
          <w:rFonts w:cs="Arial"/>
        </w:rPr>
        <w:t xml:space="preserve"> </w:t>
      </w:r>
      <w:r w:rsidR="00C37726" w:rsidRPr="0022124A">
        <w:rPr>
          <w:rFonts w:cs="Arial"/>
        </w:rPr>
        <w:t>сельского поселения</w:t>
      </w:r>
      <w:r w:rsidRPr="0022124A">
        <w:rPr>
          <w:rFonts w:cs="Arial"/>
        </w:rPr>
        <w:t xml:space="preserve"> 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 xml:space="preserve">____________________ 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Регистрационный номер 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Дата «__» _______________ 20__ г.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Фамилия, имя, отчество (наименование организации, представителя):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Место жительства: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Номер телефона: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Почтовый адрес для направления ответа на</w:t>
      </w:r>
      <w:r w:rsidR="002432E7" w:rsidRPr="0022124A">
        <w:rPr>
          <w:rFonts w:cs="Arial"/>
        </w:rPr>
        <w:t xml:space="preserve"> обращение: _________________________________________________________________________________</w:t>
      </w:r>
      <w:r w:rsidRPr="0022124A">
        <w:rPr>
          <w:rFonts w:cs="Arial"/>
        </w:rPr>
        <w:t>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Краткое содержание обращения: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Фамилия, инициалы должностного лица, ведущего прием: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Результат рассмотрения обращения: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Ответственное лицо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 _____________________</w:t>
      </w:r>
    </w:p>
    <w:p w:rsidR="00707284" w:rsidRPr="0022124A" w:rsidRDefault="0022124A" w:rsidP="0022124A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(Подпись)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(Расшифровка подписи)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Гражданин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 _____________________</w:t>
      </w:r>
    </w:p>
    <w:p w:rsidR="00707284" w:rsidRPr="0022124A" w:rsidRDefault="0022124A" w:rsidP="0022124A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(Подпись)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(Расшифровка подписи)</w:t>
      </w:r>
    </w:p>
    <w:p w:rsidR="00707284" w:rsidRPr="0022124A" w:rsidRDefault="00707284" w:rsidP="0022124A">
      <w:pPr>
        <w:rPr>
          <w:rFonts w:cs="Arial"/>
        </w:rPr>
        <w:sectPr w:rsidR="00707284" w:rsidRPr="0022124A" w:rsidSect="00C02CFD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22124A" w:rsidP="0022124A">
      <w:pPr>
        <w:ind w:left="10" w:right="120" w:hanging="10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>
        <w:rPr>
          <w:rFonts w:cs="Arial"/>
        </w:rPr>
        <w:t>3</w:t>
      </w:r>
      <w:r w:rsidR="00B409AA" w:rsidRPr="0022124A">
        <w:rPr>
          <w:rFonts w:cs="Arial"/>
        </w:rPr>
        <w:t xml:space="preserve"> к Порядку</w:t>
      </w:r>
    </w:p>
    <w:p w:rsidR="0022124A" w:rsidRPr="0022124A" w:rsidRDefault="0022124A" w:rsidP="0022124A">
      <w:pPr>
        <w:ind w:left="10" w:right="120" w:hanging="10"/>
        <w:jc w:val="right"/>
        <w:rPr>
          <w:rFonts w:cs="Arial"/>
        </w:rPr>
      </w:pPr>
    </w:p>
    <w:p w:rsidR="00707284" w:rsidRPr="0022124A" w:rsidRDefault="00B409AA" w:rsidP="0022124A">
      <w:pPr>
        <w:ind w:left="559" w:firstLine="0"/>
        <w:rPr>
          <w:rFonts w:cs="Arial"/>
        </w:rPr>
      </w:pPr>
      <w:r w:rsidRPr="0022124A">
        <w:rPr>
          <w:rFonts w:cs="Arial"/>
        </w:rPr>
        <w:t>Журнал учета личного приема граждан в админист</w:t>
      </w:r>
      <w:r w:rsidR="00C37726" w:rsidRPr="0022124A">
        <w:rPr>
          <w:rFonts w:cs="Arial"/>
        </w:rPr>
        <w:t xml:space="preserve">рации </w:t>
      </w:r>
      <w:r w:rsidR="00186F8D" w:rsidRPr="00186F8D">
        <w:rPr>
          <w:rFonts w:cs="Arial"/>
        </w:rPr>
        <w:t>Берёзовск</w:t>
      </w:r>
      <w:r w:rsidR="00EE6B81" w:rsidRPr="00186F8D">
        <w:rPr>
          <w:rFonts w:cs="Arial"/>
        </w:rPr>
        <w:t>ого</w:t>
      </w:r>
      <w:r w:rsidR="00C37726" w:rsidRPr="0022124A">
        <w:rPr>
          <w:rFonts w:cs="Arial"/>
        </w:rPr>
        <w:t xml:space="preserve"> сельского поселения</w:t>
      </w:r>
    </w:p>
    <w:tbl>
      <w:tblPr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22124A" w:rsidTr="00B81F16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left="49" w:firstLine="0"/>
              <w:rPr>
                <w:rFonts w:cs="Arial"/>
              </w:rPr>
            </w:pPr>
            <w:r w:rsidRPr="0022124A">
              <w:rPr>
                <w:rFonts w:cs="Arial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left="73" w:firstLine="0"/>
              <w:jc w:val="left"/>
              <w:rPr>
                <w:rFonts w:cs="Arial"/>
              </w:rPr>
            </w:pPr>
            <w:r w:rsidRPr="0022124A">
              <w:rPr>
                <w:rFonts w:cs="Arial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15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Ф.И.О. и должность принимающего </w:t>
            </w:r>
          </w:p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должностного лица </w:t>
            </w:r>
          </w:p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Примечание</w:t>
            </w: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7</w:t>
            </w: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left="266" w:firstLine="0"/>
              <w:jc w:val="left"/>
              <w:rPr>
                <w:rFonts w:cs="Arial"/>
              </w:rPr>
            </w:pPr>
            <w:r w:rsidRPr="0022124A">
              <w:rPr>
                <w:rFonts w:cs="Arial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707284" w:rsidRPr="0022124A" w:rsidRDefault="00707284" w:rsidP="0022124A">
      <w:pPr>
        <w:rPr>
          <w:rFonts w:cs="Arial"/>
        </w:rPr>
        <w:sectPr w:rsidR="00707284" w:rsidRPr="0022124A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 w:rsidP="0022124A">
      <w:pPr>
        <w:ind w:left="6350" w:firstLine="0"/>
        <w:rPr>
          <w:rFonts w:cs="Arial"/>
        </w:rPr>
      </w:pPr>
      <w:r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 xml:space="preserve">№ </w:t>
      </w:r>
      <w:r w:rsidRPr="0022124A">
        <w:rPr>
          <w:rFonts w:cs="Arial"/>
        </w:rPr>
        <w:t>4 к Порядку</w:t>
      </w:r>
    </w:p>
    <w:p w:rsidR="0022124A" w:rsidRPr="0022124A" w:rsidRDefault="0022124A" w:rsidP="0022124A">
      <w:pPr>
        <w:ind w:left="6350" w:firstLine="0"/>
        <w:rPr>
          <w:rFonts w:cs="Arial"/>
        </w:rPr>
      </w:pPr>
    </w:p>
    <w:tbl>
      <w:tblPr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22124A">
              <w:rPr>
                <w:rFonts w:cs="Arial"/>
              </w:rPr>
              <w:t>каб</w:t>
            </w:r>
            <w:proofErr w:type="spellEnd"/>
            <w:r w:rsidRPr="0022124A">
              <w:rPr>
                <w:rFonts w:cs="Arial"/>
              </w:rPr>
              <w:t>.</w:t>
            </w: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B409AA" w:rsidRPr="0022124A" w:rsidRDefault="00B409AA" w:rsidP="0022124A">
      <w:pPr>
        <w:rPr>
          <w:rFonts w:cs="Arial"/>
        </w:rPr>
      </w:pPr>
    </w:p>
    <w:sectPr w:rsidR="00B409AA" w:rsidRPr="0022124A" w:rsidSect="005E55AA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99" w:rsidRDefault="00076799">
      <w:r>
        <w:separator/>
      </w:r>
    </w:p>
  </w:endnote>
  <w:endnote w:type="continuationSeparator" w:id="0">
    <w:p w:rsidR="00076799" w:rsidRDefault="0007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99" w:rsidRDefault="00076799">
      <w:r>
        <w:separator/>
      </w:r>
    </w:p>
  </w:footnote>
  <w:footnote w:type="continuationSeparator" w:id="0">
    <w:p w:rsidR="00076799" w:rsidRDefault="00076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3E4100">
    <w:pPr>
      <w:spacing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5290A"/>
    <w:rsid w:val="00076799"/>
    <w:rsid w:val="000B379F"/>
    <w:rsid w:val="00174A84"/>
    <w:rsid w:val="00186F8D"/>
    <w:rsid w:val="00196C36"/>
    <w:rsid w:val="001A7CE6"/>
    <w:rsid w:val="001F36C2"/>
    <w:rsid w:val="002065CF"/>
    <w:rsid w:val="00210185"/>
    <w:rsid w:val="0022124A"/>
    <w:rsid w:val="002432E7"/>
    <w:rsid w:val="003E4100"/>
    <w:rsid w:val="003F30D7"/>
    <w:rsid w:val="00422EC5"/>
    <w:rsid w:val="00495445"/>
    <w:rsid w:val="0049552D"/>
    <w:rsid w:val="004F034D"/>
    <w:rsid w:val="004F36E9"/>
    <w:rsid w:val="004F3D71"/>
    <w:rsid w:val="0050012F"/>
    <w:rsid w:val="00550D22"/>
    <w:rsid w:val="0059032E"/>
    <w:rsid w:val="005E55AA"/>
    <w:rsid w:val="00601F6F"/>
    <w:rsid w:val="00654119"/>
    <w:rsid w:val="00671892"/>
    <w:rsid w:val="00691FF8"/>
    <w:rsid w:val="006D4AF4"/>
    <w:rsid w:val="00707284"/>
    <w:rsid w:val="00723F91"/>
    <w:rsid w:val="00756CAD"/>
    <w:rsid w:val="008E1D11"/>
    <w:rsid w:val="008E71E4"/>
    <w:rsid w:val="008F6BF6"/>
    <w:rsid w:val="00945DC5"/>
    <w:rsid w:val="00962A91"/>
    <w:rsid w:val="00995D28"/>
    <w:rsid w:val="009E5D1C"/>
    <w:rsid w:val="00A06E88"/>
    <w:rsid w:val="00A11932"/>
    <w:rsid w:val="00A208FE"/>
    <w:rsid w:val="00A571D9"/>
    <w:rsid w:val="00A67297"/>
    <w:rsid w:val="00B409AA"/>
    <w:rsid w:val="00B5245E"/>
    <w:rsid w:val="00B81F16"/>
    <w:rsid w:val="00B97549"/>
    <w:rsid w:val="00C02CFD"/>
    <w:rsid w:val="00C37726"/>
    <w:rsid w:val="00CC3FE4"/>
    <w:rsid w:val="00CD563A"/>
    <w:rsid w:val="00D01A8B"/>
    <w:rsid w:val="00D43029"/>
    <w:rsid w:val="00D53CEA"/>
    <w:rsid w:val="00DD59C7"/>
    <w:rsid w:val="00E272C3"/>
    <w:rsid w:val="00EE6B81"/>
    <w:rsid w:val="00EF3F8E"/>
    <w:rsid w:val="00F41190"/>
    <w:rsid w:val="00F87FEA"/>
    <w:rsid w:val="00FB3AF9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C864B-BA5C-41B7-9AD2-E7C511C1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0363-1C20-4CFB-87EA-B47D6023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98</TotalTime>
  <Pages>9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12461</CharactersWithSpaces>
  <SharedDoc>false</SharedDoc>
  <HLinks>
    <vt:vector size="24" baseType="variant"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consultantplus://offline/ref=8184E5A85CCC649D3F90C6251AFA412FC994A8BA1478F40944096EC4DE9913CDCA65F19CF5CB649EE9D7395C45AF4B1F23755B3776E7E1AAa7a5L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consultantplus://offline/ref=8184E5A85CCC649D3F90C6251AFA412FC994A8BA1478F40944096EC4DE9913CDCA65F19CF5CB6499E8D7395C45AF4B1F23755B3776E7E1AAa7a5L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DEXP-1</cp:lastModifiedBy>
  <cp:revision>15</cp:revision>
  <cp:lastPrinted>2024-05-06T05:44:00Z</cp:lastPrinted>
  <dcterms:created xsi:type="dcterms:W3CDTF">2024-05-21T07:10:00Z</dcterms:created>
  <dcterms:modified xsi:type="dcterms:W3CDTF">2024-06-20T08:00:00Z</dcterms:modified>
</cp:coreProperties>
</file>